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A06A">
      <w:pPr>
        <w:jc w:val="lef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附件1:</w:t>
      </w:r>
    </w:p>
    <w:p w14:paraId="7BC7C513">
      <w:pPr>
        <w:jc w:val="center"/>
        <w:rPr>
          <w:rFonts w:hint="default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南江县人民医院</w:t>
      </w:r>
    </w:p>
    <w:p w14:paraId="72F16A9F">
      <w:pPr>
        <w:jc w:val="center"/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中性多酶清洗剂采购询价报名表</w:t>
      </w:r>
    </w:p>
    <w:p w14:paraId="645C1191"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 w14:paraId="6B81CB8C"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11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222"/>
      </w:tblGrid>
      <w:tr w14:paraId="42EB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2D69"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E51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C32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50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D92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13D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32DD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06D8"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41B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83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5A5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F0E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4C7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DA5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F77C0AD">
      <w:pPr>
        <w:pStyle w:val="8"/>
        <w:spacing w:after="0"/>
        <w:rPr>
          <w:rFonts w:ascii="黑体" w:eastAsia="黑体"/>
        </w:rPr>
      </w:pPr>
      <w:r>
        <w:br w:type="page"/>
      </w:r>
      <w:r>
        <w:rPr>
          <w:rFonts w:hint="eastAsia" w:ascii="黑体" w:eastAsia="黑体"/>
        </w:rPr>
        <w:t>附件2:</w:t>
      </w:r>
    </w:p>
    <w:p w14:paraId="6CBA0F5E">
      <w:pPr>
        <w:pStyle w:val="8"/>
        <w:spacing w:after="0"/>
        <w:rPr>
          <w:rFonts w:ascii="黑体" w:eastAsia="黑体"/>
        </w:rPr>
      </w:pPr>
    </w:p>
    <w:p w14:paraId="3764B3A7"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76212815">
      <w:pPr>
        <w:pStyle w:val="8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 w14:paraId="05D7DF74">
      <w:pPr>
        <w:pStyle w:val="8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</w:t>
      </w:r>
      <w:r>
        <w:rPr>
          <w:rFonts w:hint="eastAsia"/>
          <w:sz w:val="24"/>
          <w:lang w:val="en-US" w:eastAsia="zh-CN"/>
        </w:rPr>
        <w:t>单位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14:paraId="39FD97D4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71F16491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14:paraId="22374406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有选择性价比高的产品的权利。</w:t>
      </w:r>
    </w:p>
    <w:p w14:paraId="2083757E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14:paraId="7B36101D"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有关市场调研的各项规定。</w:t>
      </w:r>
    </w:p>
    <w:p w14:paraId="2FC298AA">
      <w:pPr>
        <w:pStyle w:val="8"/>
        <w:spacing w:after="0" w:line="480" w:lineRule="exact"/>
        <w:ind w:left="-2" w:firstLine="480"/>
        <w:rPr>
          <w:sz w:val="24"/>
        </w:rPr>
      </w:pPr>
    </w:p>
    <w:p w14:paraId="0CE84BDF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</w:p>
    <w:p w14:paraId="5FB5C2B8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</w:p>
    <w:p w14:paraId="5A960538">
      <w:pPr>
        <w:pStyle w:val="8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91D16D7">
      <w:pPr>
        <w:pStyle w:val="8"/>
        <w:spacing w:after="0"/>
        <w:rPr>
          <w:rFonts w:eastAsia="黑体"/>
        </w:rPr>
      </w:pPr>
    </w:p>
    <w:p w14:paraId="7F9C2734">
      <w:pPr>
        <w:pStyle w:val="8"/>
        <w:spacing w:after="0"/>
        <w:rPr>
          <w:rFonts w:eastAsia="黑体"/>
        </w:rPr>
      </w:pPr>
    </w:p>
    <w:p w14:paraId="06434824">
      <w:pPr>
        <w:pStyle w:val="8"/>
        <w:spacing w:after="0"/>
        <w:rPr>
          <w:rFonts w:eastAsia="黑体"/>
        </w:rPr>
      </w:pPr>
    </w:p>
    <w:p w14:paraId="16C856B8">
      <w:pPr>
        <w:pStyle w:val="8"/>
        <w:spacing w:after="0"/>
        <w:rPr>
          <w:rFonts w:eastAsia="黑体"/>
        </w:rPr>
      </w:pPr>
    </w:p>
    <w:p w14:paraId="664A077A">
      <w:pPr>
        <w:pStyle w:val="8"/>
        <w:spacing w:after="0"/>
        <w:rPr>
          <w:rFonts w:eastAsia="黑体"/>
        </w:rPr>
      </w:pPr>
    </w:p>
    <w:p w14:paraId="482C1627">
      <w:pPr>
        <w:pStyle w:val="8"/>
        <w:spacing w:after="0"/>
        <w:rPr>
          <w:rFonts w:eastAsia="黑体"/>
        </w:rPr>
      </w:pPr>
    </w:p>
    <w:p w14:paraId="10D08623">
      <w:pPr>
        <w:pStyle w:val="8"/>
        <w:spacing w:after="0"/>
        <w:rPr>
          <w:rFonts w:eastAsia="黑体"/>
        </w:rPr>
      </w:pPr>
    </w:p>
    <w:p w14:paraId="592BDE8E">
      <w:pPr>
        <w:pStyle w:val="8"/>
        <w:spacing w:after="0"/>
        <w:rPr>
          <w:rFonts w:eastAsia="黑体"/>
        </w:rPr>
      </w:pPr>
    </w:p>
    <w:p w14:paraId="2A98362A">
      <w:pPr>
        <w:pStyle w:val="8"/>
        <w:spacing w:after="0"/>
        <w:rPr>
          <w:rFonts w:eastAsia="黑体"/>
        </w:rPr>
      </w:pPr>
    </w:p>
    <w:p w14:paraId="2589EF88">
      <w:pPr>
        <w:pStyle w:val="8"/>
        <w:spacing w:after="0"/>
        <w:rPr>
          <w:rFonts w:eastAsia="黑体"/>
        </w:rPr>
      </w:pPr>
    </w:p>
    <w:p w14:paraId="0C5D3FD1">
      <w:pPr>
        <w:pStyle w:val="8"/>
        <w:spacing w:after="0"/>
        <w:rPr>
          <w:rFonts w:eastAsia="黑体"/>
        </w:rPr>
      </w:pPr>
    </w:p>
    <w:p w14:paraId="56471202">
      <w:pPr>
        <w:pStyle w:val="8"/>
        <w:spacing w:after="0"/>
        <w:rPr>
          <w:rFonts w:eastAsia="黑体"/>
        </w:rPr>
      </w:pPr>
    </w:p>
    <w:p w14:paraId="3ACB078C">
      <w:pPr>
        <w:pStyle w:val="8"/>
        <w:spacing w:after="0"/>
        <w:rPr>
          <w:rFonts w:eastAsia="黑体"/>
        </w:rPr>
      </w:pPr>
    </w:p>
    <w:p w14:paraId="2013572E">
      <w:pPr>
        <w:pStyle w:val="8"/>
        <w:spacing w:after="0"/>
        <w:rPr>
          <w:rFonts w:eastAsia="黑体"/>
        </w:rPr>
      </w:pPr>
    </w:p>
    <w:p w14:paraId="7094AD57">
      <w:pPr>
        <w:pStyle w:val="8"/>
        <w:spacing w:after="0"/>
        <w:rPr>
          <w:rFonts w:eastAsia="黑体"/>
        </w:rPr>
      </w:pPr>
    </w:p>
    <w:p w14:paraId="03EA8B21">
      <w:pPr>
        <w:pStyle w:val="8"/>
        <w:spacing w:after="0"/>
        <w:rPr>
          <w:rFonts w:eastAsia="黑体"/>
        </w:rPr>
      </w:pPr>
    </w:p>
    <w:p w14:paraId="0ADA129B">
      <w:pPr>
        <w:pStyle w:val="8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附件3：</w:t>
      </w:r>
    </w:p>
    <w:p w14:paraId="2F6B16AE">
      <w:pPr>
        <w:pStyle w:val="8"/>
        <w:spacing w:after="0"/>
        <w:rPr>
          <w:rFonts w:eastAsia="黑体"/>
        </w:rPr>
      </w:pPr>
    </w:p>
    <w:p w14:paraId="23E9770A"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3B86E5A2">
      <w:pPr>
        <w:pStyle w:val="8"/>
        <w:spacing w:after="0" w:line="460" w:lineRule="exact"/>
        <w:jc w:val="center"/>
        <w:rPr>
          <w:b/>
          <w:sz w:val="32"/>
        </w:rPr>
      </w:pPr>
    </w:p>
    <w:p w14:paraId="54DA6C5B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 w14:paraId="35DA110D">
      <w:pPr>
        <w:pStyle w:val="8"/>
        <w:spacing w:after="0" w:line="460" w:lineRule="exact"/>
        <w:rPr>
          <w:sz w:val="24"/>
        </w:rPr>
      </w:pPr>
    </w:p>
    <w:p w14:paraId="268FF27F">
      <w:pPr>
        <w:pStyle w:val="8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</w:t>
      </w:r>
      <w:r>
        <w:rPr>
          <w:rFonts w:hint="eastAsia"/>
          <w:sz w:val="24"/>
        </w:rPr>
        <w:t>项目市场调研活动的一切事宜。</w:t>
      </w:r>
    </w:p>
    <w:p w14:paraId="4AE6ADB8">
      <w:pPr>
        <w:pStyle w:val="8"/>
        <w:spacing w:after="0" w:line="460" w:lineRule="exact"/>
        <w:rPr>
          <w:sz w:val="24"/>
        </w:rPr>
      </w:pPr>
    </w:p>
    <w:p w14:paraId="57B3121B">
      <w:pPr>
        <w:pStyle w:val="8"/>
        <w:spacing w:after="0" w:line="460" w:lineRule="exact"/>
        <w:rPr>
          <w:sz w:val="24"/>
        </w:rPr>
      </w:pPr>
    </w:p>
    <w:p w14:paraId="0EB2BD9A">
      <w:pPr>
        <w:pStyle w:val="8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6907DF98">
      <w:pPr>
        <w:ind w:left="-567" w:leftChars="-270"/>
        <w:jc w:val="left"/>
      </w:pPr>
    </w:p>
    <w:p w14:paraId="3E4DE2D9">
      <w:pPr>
        <w:ind w:left="-567" w:leftChars="-270"/>
        <w:jc w:val="left"/>
      </w:pPr>
    </w:p>
    <w:p w14:paraId="5EFB849E">
      <w:pPr>
        <w:pStyle w:val="8"/>
        <w:spacing w:after="0" w:line="460" w:lineRule="exact"/>
        <w:rPr>
          <w:sz w:val="24"/>
          <w:u w:val="single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 w14:paraId="00AE4B79">
      <w:pPr>
        <w:pStyle w:val="8"/>
        <w:spacing w:after="0" w:line="460" w:lineRule="exact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  <w:lang w:val="en-US" w:eastAsia="zh-CN"/>
        </w:rPr>
        <w:t>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 w14:paraId="0FEF8D3C"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   </w:t>
      </w:r>
    </w:p>
    <w:p w14:paraId="55E4649B">
      <w:pPr>
        <w:ind w:left="-567" w:leftChars="-270" w:firstLine="7680" w:firstLineChars="3200"/>
        <w:jc w:val="left"/>
        <w:rPr>
          <w:rFonts w:hint="eastAsia"/>
          <w:sz w:val="24"/>
        </w:rPr>
      </w:pPr>
    </w:p>
    <w:p w14:paraId="12A633A3">
      <w:pPr>
        <w:ind w:left="-567" w:leftChars="-270" w:firstLine="7680" w:firstLineChars="3200"/>
        <w:jc w:val="lef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3D1C9ED1">
      <w:pPr>
        <w:jc w:val="left"/>
        <w:rPr>
          <w:rFonts w:hint="eastAsia"/>
        </w:rPr>
      </w:pPr>
      <w:r>
        <w:rPr>
          <w:rFonts w:hint="eastAsia"/>
        </w:rPr>
        <w:t>附件4:</w:t>
      </w:r>
    </w:p>
    <w:p w14:paraId="1E33E771">
      <w:pPr>
        <w:jc w:val="center"/>
        <w:rPr>
          <w:rFonts w:hint="eastAsia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  <w:lang w:val="en-US" w:eastAsia="zh-CN"/>
        </w:rPr>
        <w:t>中性多酶清洗剂采购询价</w:t>
      </w:r>
      <w:r>
        <w:rPr>
          <w:rFonts w:hint="eastAsia" w:ascii="Calibri" w:hAnsi="Calibri" w:eastAsia="宋体" w:cs="Times New Roman"/>
          <w:b/>
          <w:sz w:val="32"/>
        </w:rPr>
        <w:t>报</w:t>
      </w:r>
      <w:r>
        <w:rPr>
          <w:rFonts w:hint="eastAsia"/>
          <w:b/>
          <w:sz w:val="32"/>
        </w:rPr>
        <w:t>价表</w:t>
      </w:r>
    </w:p>
    <w:p w14:paraId="054860A7">
      <w:pPr>
        <w:jc w:val="center"/>
        <w:rPr>
          <w:rFonts w:hint="eastAsia"/>
          <w:b/>
          <w:sz w:val="32"/>
        </w:rPr>
      </w:pPr>
    </w:p>
    <w:p w14:paraId="523646B6">
      <w:pPr>
        <w:jc w:val="center"/>
        <w:rPr>
          <w:rFonts w:hint="eastAsia"/>
          <w:b/>
          <w:sz w:val="32"/>
        </w:rPr>
      </w:pPr>
    </w:p>
    <w:p w14:paraId="15D78E38">
      <w:pPr>
        <w:tabs>
          <w:tab w:val="left" w:pos="7655"/>
        </w:tabs>
        <w:spacing w:before="156" w:beforeLines="50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</w:t>
      </w:r>
      <w:r>
        <w:rPr>
          <w:rFonts w:hint="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年     月    日</w:t>
      </w:r>
    </w:p>
    <w:p w14:paraId="4509AC70">
      <w:pPr>
        <w:tabs>
          <w:tab w:val="left" w:pos="7513"/>
        </w:tabs>
        <w:spacing w:before="156" w:beforeLines="50" w:after="156" w:afterLines="50"/>
        <w:rPr>
          <w:rFonts w:hint="eastAsia"/>
          <w:b/>
          <w:sz w:val="24"/>
          <w:lang w:val="en-US" w:eastAsia="zh-CN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  <w:lang w:val="en-US" w:eastAsia="zh-CN"/>
        </w:rPr>
        <w:t xml:space="preserve">                                 </w:t>
      </w:r>
      <w:r>
        <w:rPr>
          <w:rFonts w:hint="eastAsia"/>
          <w:sz w:val="24"/>
        </w:rPr>
        <w:t>报价人联系电话:</w:t>
      </w:r>
    </w:p>
    <w:tbl>
      <w:tblPr>
        <w:tblStyle w:val="12"/>
        <w:tblpPr w:leftFromText="180" w:rightFromText="180" w:vertAnchor="text" w:horzAnchor="page" w:tblpX="903" w:tblpY="149"/>
        <w:tblOverlap w:val="never"/>
        <w:tblW w:w="10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01"/>
        <w:gridCol w:w="1301"/>
        <w:gridCol w:w="1301"/>
        <w:gridCol w:w="3273"/>
        <w:gridCol w:w="1087"/>
        <w:gridCol w:w="1008"/>
        <w:gridCol w:w="948"/>
      </w:tblGrid>
      <w:tr w14:paraId="656A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7" w:type="dxa"/>
            <w:noWrap w:val="0"/>
            <w:vAlign w:val="center"/>
          </w:tcPr>
          <w:p w14:paraId="13178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7974A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301" w:type="dxa"/>
            <w:noWrap w:val="0"/>
            <w:vAlign w:val="center"/>
          </w:tcPr>
          <w:p w14:paraId="29FEC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01" w:type="dxa"/>
            <w:noWrap w:val="0"/>
            <w:vAlign w:val="center"/>
          </w:tcPr>
          <w:p w14:paraId="52ADC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3273" w:type="dxa"/>
            <w:noWrap w:val="0"/>
            <w:vAlign w:val="center"/>
          </w:tcPr>
          <w:p w14:paraId="19D21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087" w:type="dxa"/>
            <w:noWrap w:val="0"/>
            <w:vAlign w:val="center"/>
          </w:tcPr>
          <w:p w14:paraId="00AD3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08" w:type="dxa"/>
            <w:noWrap w:val="0"/>
            <w:vAlign w:val="center"/>
          </w:tcPr>
          <w:p w14:paraId="04F64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48" w:type="dxa"/>
            <w:noWrap w:val="0"/>
            <w:vAlign w:val="center"/>
          </w:tcPr>
          <w:p w14:paraId="1918F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 w14:paraId="7366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 w14:paraId="2E9B8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01" w:type="dxa"/>
            <w:noWrap w:val="0"/>
            <w:vAlign w:val="top"/>
          </w:tcPr>
          <w:p w14:paraId="17336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7D971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61194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73" w:type="dxa"/>
            <w:noWrap w:val="0"/>
            <w:vAlign w:val="top"/>
          </w:tcPr>
          <w:p w14:paraId="334A89CF"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3760A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6A0A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DD37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9BC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 w14:paraId="7E38F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01" w:type="dxa"/>
            <w:noWrap w:val="0"/>
            <w:vAlign w:val="top"/>
          </w:tcPr>
          <w:p w14:paraId="4F2B6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46A29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 w14:paraId="13BD0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73" w:type="dxa"/>
            <w:noWrap w:val="0"/>
            <w:vAlign w:val="top"/>
          </w:tcPr>
          <w:p w14:paraId="1E795911">
            <w:pPr>
              <w:pStyle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07885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6B34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D93A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F4E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 w14:paraId="08152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529CBEA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BB07D2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4262F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273" w:type="dxa"/>
            <w:noWrap w:val="0"/>
            <w:vAlign w:val="top"/>
          </w:tcPr>
          <w:p w14:paraId="4B7074FD"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5808A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741C8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2DBE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FA9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48" w:type="dxa"/>
            <w:gridSpan w:val="7"/>
            <w:noWrap w:val="0"/>
            <w:vAlign w:val="center"/>
          </w:tcPr>
          <w:p w14:paraId="7245E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948" w:type="dxa"/>
            <w:noWrap w:val="0"/>
            <w:vAlign w:val="center"/>
          </w:tcPr>
          <w:p w14:paraId="17104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 w14:paraId="142233CF">
      <w:pPr>
        <w:tabs>
          <w:tab w:val="left" w:pos="7513"/>
        </w:tabs>
        <w:adjustRightInd w:val="0"/>
        <w:snapToGrid w:val="0"/>
        <w:rPr>
          <w:rFonts w:hint="eastAsia"/>
        </w:rPr>
      </w:pPr>
    </w:p>
    <w:p w14:paraId="21862101">
      <w:pPr>
        <w:tabs>
          <w:tab w:val="left" w:pos="7513"/>
        </w:tabs>
      </w:pPr>
      <w:r>
        <w:rPr>
          <w:rFonts w:hint="eastAsia"/>
        </w:rPr>
        <w:t>注：本表格可根据</w:t>
      </w:r>
      <w:r>
        <w:rPr>
          <w:rFonts w:hint="eastAsia"/>
          <w:lang w:val="en-US" w:eastAsia="zh-CN"/>
        </w:rPr>
        <w:t>实际情况</w:t>
      </w:r>
      <w:r>
        <w:rPr>
          <w:rFonts w:hint="eastAsia"/>
        </w:rPr>
        <w:t>增减行</w:t>
      </w:r>
    </w:p>
    <w:p w14:paraId="64B02FE1">
      <w:pPr>
        <w:spacing w:after="156" w:afterLines="50"/>
        <w:jc w:val="both"/>
      </w:pPr>
    </w:p>
    <w:p w14:paraId="58588A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WE3MGUxYTI1MTlmN2FhYTlhNDc5MzZkNDI0NWEifQ=="/>
  </w:docVars>
  <w:rsids>
    <w:rsidRoot w:val="0ADF3CE6"/>
    <w:rsid w:val="006014FB"/>
    <w:rsid w:val="00BD0839"/>
    <w:rsid w:val="06FE6B3F"/>
    <w:rsid w:val="07E37CE0"/>
    <w:rsid w:val="0ADF3CE6"/>
    <w:rsid w:val="0BF156B8"/>
    <w:rsid w:val="0CD8004B"/>
    <w:rsid w:val="0D940616"/>
    <w:rsid w:val="0E0B6DC5"/>
    <w:rsid w:val="113F4F62"/>
    <w:rsid w:val="129245E0"/>
    <w:rsid w:val="144C4837"/>
    <w:rsid w:val="14FC27FD"/>
    <w:rsid w:val="19755D98"/>
    <w:rsid w:val="19822681"/>
    <w:rsid w:val="1AD17192"/>
    <w:rsid w:val="1CF871E3"/>
    <w:rsid w:val="210444DA"/>
    <w:rsid w:val="219A2199"/>
    <w:rsid w:val="21EF2551"/>
    <w:rsid w:val="238B30B1"/>
    <w:rsid w:val="23940518"/>
    <w:rsid w:val="23ED6131"/>
    <w:rsid w:val="2409047A"/>
    <w:rsid w:val="2423153B"/>
    <w:rsid w:val="28587CC1"/>
    <w:rsid w:val="28ED7506"/>
    <w:rsid w:val="29556AC4"/>
    <w:rsid w:val="29B23555"/>
    <w:rsid w:val="2D9D64D0"/>
    <w:rsid w:val="2E4D1396"/>
    <w:rsid w:val="302A1EA4"/>
    <w:rsid w:val="340402E6"/>
    <w:rsid w:val="34C05919"/>
    <w:rsid w:val="3A9C4789"/>
    <w:rsid w:val="3E772B4E"/>
    <w:rsid w:val="44C45FCB"/>
    <w:rsid w:val="47F577D8"/>
    <w:rsid w:val="4AD22FD5"/>
    <w:rsid w:val="4AFF10D0"/>
    <w:rsid w:val="4F045C99"/>
    <w:rsid w:val="52DF591A"/>
    <w:rsid w:val="52EC6E19"/>
    <w:rsid w:val="53AB1B6E"/>
    <w:rsid w:val="53E4470A"/>
    <w:rsid w:val="548873E8"/>
    <w:rsid w:val="549D6CE0"/>
    <w:rsid w:val="55581CD7"/>
    <w:rsid w:val="583A0894"/>
    <w:rsid w:val="5B461600"/>
    <w:rsid w:val="5E88744B"/>
    <w:rsid w:val="633A3858"/>
    <w:rsid w:val="635F3305"/>
    <w:rsid w:val="63FA1003"/>
    <w:rsid w:val="6771421C"/>
    <w:rsid w:val="67815AF7"/>
    <w:rsid w:val="68026B5C"/>
    <w:rsid w:val="69DF6AFE"/>
    <w:rsid w:val="6BA240C1"/>
    <w:rsid w:val="6F511383"/>
    <w:rsid w:val="6F6C4D08"/>
    <w:rsid w:val="70D927F8"/>
    <w:rsid w:val="75423236"/>
    <w:rsid w:val="76262D66"/>
    <w:rsid w:val="798B03A2"/>
    <w:rsid w:val="79E65289"/>
    <w:rsid w:val="7CD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9">
    <w:name w:val="Plain Text"/>
    <w:basedOn w:val="1"/>
    <w:next w:val="7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ocuments\WeChat%20Files\wxid_5mh3lnca5aoa21\FileStorage\File\2024-06\&#21335;&#27743;&#21439;&#20154;&#27665;&#21307;&#38498;&#20013;&#22830;&#31354;&#35843;&#24066;&#22330;&#35843;&#30740;&#20844;&#21578;(2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南江县人民医院中央空调市场调研公告(2).docx</Template>
  <Pages>4</Pages>
  <Words>2173</Words>
  <Characters>2348</Characters>
  <Lines>0</Lines>
  <Paragraphs>0</Paragraphs>
  <TotalTime>35</TotalTime>
  <ScaleCrop>false</ScaleCrop>
  <LinksUpToDate>false</LinksUpToDate>
  <CharactersWithSpaces>2796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2024-09-25T08:35:00Z</dcterms:created>
  <dc:creator>双双</dc:creator>
  <cp:lastModifiedBy>Administrator</cp:lastModifiedBy>
  <cp:lastPrinted>2025-06-12T03:48:00Z</cp:lastPrinted>
  <dcterms:modified xsi:type="dcterms:W3CDTF">2025-06-13T11:22:15Z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0790E1E05D414E8A881E24CD191352BF_13</vt:lpwstr>
  </property>
  <property fmtid="{D5CDD505-2E9C-101B-9397-08002B2CF9AE}" pid="4" name="KSOTemplateDocerSaveRecord">
    <vt:lpwstr>eyJoZGlkIjoiZjk5ZmM4ZmVlNTljYThiZTgxNmRkNGU0YWUwM2M3MmMiLCJ1c2VySWQiOiIyMjAzMDU1ODkifQ==</vt:lpwstr>
  </property>
</Properties>
</file>